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武汉市就业创业服务补贴申请表</w:t>
      </w:r>
    </w:p>
    <w:p>
      <w:pPr>
        <w:jc w:val="center"/>
        <w:rPr>
          <w:rFonts w:ascii="宋体" w:cs="Times New Roman"/>
          <w:b/>
          <w:bCs/>
        </w:rPr>
      </w:pPr>
    </w:p>
    <w:tbl>
      <w:tblPr>
        <w:tblStyle w:val="6"/>
        <w:tblpPr w:leftFromText="180" w:rightFromText="180" w:vertAnchor="text" w:horzAnchor="page" w:tblpX="1539" w:tblpY="163"/>
        <w:tblOverlap w:val="never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84"/>
        <w:gridCol w:w="925"/>
        <w:gridCol w:w="818"/>
        <w:gridCol w:w="377"/>
        <w:gridCol w:w="776"/>
        <w:gridCol w:w="460"/>
        <w:gridCol w:w="628"/>
        <w:gridCol w:w="461"/>
        <w:gridCol w:w="850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机构名称</w:t>
            </w:r>
          </w:p>
        </w:tc>
        <w:tc>
          <w:tcPr>
            <w:tcW w:w="36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机构类型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机构地址</w:t>
            </w:r>
          </w:p>
        </w:tc>
        <w:tc>
          <w:tcPr>
            <w:tcW w:w="36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所属辖区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法人代表</w:t>
            </w:r>
          </w:p>
        </w:tc>
        <w:tc>
          <w:tcPr>
            <w:tcW w:w="36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开户银行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银行账号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行号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26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推荐介绍成功就业劳动者名单（如表格不够可另附名单）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就业创业证编号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推荐时间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用人单位名称及联系方式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申请事项及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承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诺</w:t>
            </w:r>
          </w:p>
        </w:tc>
        <w:tc>
          <w:tcPr>
            <w:tcW w:w="8027" w:type="dxa"/>
            <w:gridSpan w:val="10"/>
          </w:tcPr>
          <w:p>
            <w:pPr>
              <w:wordWrap w:val="0"/>
              <w:ind w:right="560"/>
              <w:rPr>
                <w:rFonts w:ascii="仿宋_GB2312" w:hAnsi="仿宋_GB2312" w:eastAsia="仿宋_GB2312" w:cs="Times New Roman"/>
              </w:rPr>
            </w:pPr>
          </w:p>
          <w:p>
            <w:pPr>
              <w:widowControl/>
              <w:ind w:firstLine="420" w:firstLineChars="200"/>
              <w:rPr>
                <w:rFonts w:ascii="仿宋_GB2312" w:hAnsi="仿宋_GB2312" w:eastAsia="仿宋_GB2312" w:cs="Times New Roman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现申请就业创业服务补贴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人，补贴金额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元。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本单位承诺：所开展的推荐介绍服务及提供的申请材料均真实有效，如有虚假，自愿承担相关法律责任。</w:t>
            </w:r>
          </w:p>
          <w:p>
            <w:pPr>
              <w:wordWrap w:val="0"/>
              <w:ind w:right="560"/>
              <w:rPr>
                <w:rFonts w:ascii="仿宋_GB2312" w:hAnsi="仿宋_GB2312" w:eastAsia="仿宋_GB2312" w:cs="Times New Roman"/>
              </w:rPr>
            </w:pP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负责人签名：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（单位盖章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  <w:p>
            <w:pPr>
              <w:wordWrap w:val="0"/>
              <w:ind w:firstLine="3307" w:firstLineChars="1575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所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在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区</w:t>
            </w:r>
          </w:p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人社部门</w:t>
            </w:r>
          </w:p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审核意见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ind w:right="-105" w:rightChars="-50" w:firstLine="420" w:firstLineChars="200"/>
              <w:rPr>
                <w:rFonts w:ascii="仿宋_GB2312" w:hAnsi="仿宋_GB2312" w:eastAsia="仿宋_GB2312" w:cs="Times New Roman"/>
                <w:kern w:val="0"/>
              </w:rPr>
            </w:pPr>
          </w:p>
          <w:p>
            <w:pPr>
              <w:ind w:right="-105" w:rightChars="-50" w:firstLine="420" w:firstLineChars="2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经审核，符合就业创业服务</w:t>
            </w:r>
            <w:r>
              <w:rPr>
                <w:rFonts w:hint="eastAsia" w:ascii="仿宋_GB2312" w:hAnsi="仿宋_GB2312" w:eastAsia="仿宋_GB2312" w:cs="仿宋_GB2312"/>
              </w:rPr>
              <w:t>补贴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申领条件的共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人，补贴金额共计</w:t>
            </w:r>
          </w:p>
          <w:p>
            <w:pPr>
              <w:ind w:right="-105" w:rightChars="-50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</w:rPr>
              <w:t>元。</w:t>
            </w:r>
          </w:p>
          <w:p>
            <w:pPr>
              <w:ind w:right="-105" w:rightChars="-50" w:firstLine="210" w:firstLineChars="100"/>
              <w:rPr>
                <w:rFonts w:ascii="仿宋_GB2312" w:hAnsi="仿宋_GB2312" w:eastAsia="仿宋_GB2312" w:cs="Times New Roman"/>
              </w:rPr>
            </w:pPr>
          </w:p>
          <w:p>
            <w:pPr>
              <w:ind w:right="-105" w:rightChars="-50" w:firstLine="210" w:firstLineChars="1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经办人签名：</w:t>
            </w:r>
          </w:p>
          <w:p>
            <w:pPr>
              <w:ind w:right="-105" w:rightChars="-50" w:firstLine="210" w:firstLineChars="1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部门负责人签名：</w:t>
            </w:r>
          </w:p>
          <w:p>
            <w:pPr>
              <w:ind w:right="-105" w:rightChars="-50" w:firstLine="210" w:firstLineChars="1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单位负责人签章：</w:t>
            </w:r>
          </w:p>
          <w:p>
            <w:pPr>
              <w:ind w:left="2520" w:leftChars="1200" w:right="-105" w:rightChars="-50" w:firstLine="682" w:firstLineChars="325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</w:rPr>
              <w:t>（单位盖章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  <w:p>
            <w:pPr>
              <w:ind w:right="-105" w:rightChars="-5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ascii="仿宋_GB2312" w:hAnsi="仿宋_GB2312" w:eastAsia="仿宋_GB2312" w:cs="仿宋_GB2312"/>
              </w:rPr>
              <w:t xml:space="preserve">                                                    </w:t>
            </w:r>
          </w:p>
        </w:tc>
      </w:tr>
    </w:tbl>
    <w:p>
      <w:pPr>
        <w:rPr>
          <w:rFonts w:ascii="仿宋_GB2312" w:eastAsia="仿宋_GB2312" w:cs="Times New Roman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bookmarkStart w:id="0" w:name="_GoBack"/>
    <w:bookmarkEnd w:id="0"/>
    <w:r>
      <w:pict>
        <v:shape id="4098" o:spid="_x0000_s2049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cs="Times New Roman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B4557B"/>
    <w:rsid w:val="4DD5370D"/>
    <w:rsid w:val="7ED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color w:val="auto"/>
      <w:sz w:val="18"/>
      <w:szCs w:val="18"/>
      <w:u w:val="none"/>
    </w:rPr>
  </w:style>
  <w:style w:type="character" w:customStyle="1" w:styleId="11">
    <w:name w:val="Heading 2 Char_b9ae009d-21bd-470b-9b26-ebd130629f3e"/>
    <w:basedOn w:val="8"/>
    <w:link w:val="2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2">
    <w:name w:val="Footer Char_4145ebc6-d4f6-490a-8844-ee9c6012f009"/>
    <w:basedOn w:val="8"/>
    <w:link w:val="3"/>
    <w:qFormat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_4d8737c0-6253-4edf-aa21-b4975f3010ea"/>
    <w:basedOn w:val="8"/>
    <w:link w:val="4"/>
    <w:qFormat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2089</Words>
  <Characters>2122</Characters>
  <Paragraphs>268</Paragraphs>
  <TotalTime>26</TotalTime>
  <ScaleCrop>false</ScaleCrop>
  <LinksUpToDate>false</LinksUpToDate>
  <CharactersWithSpaces>2480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2005-09-24T18:16:00Z</dcterms:created>
  <dc:creator>Administrator</dc:creator>
  <cp:lastModifiedBy>周發澐</cp:lastModifiedBy>
  <dcterms:modified xsi:type="dcterms:W3CDTF">2020-02-18T00:55:38Z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